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B9" w:rsidRDefault="009148B9">
      <w:pPr>
        <w:pStyle w:val="BodyText"/>
        <w:rPr>
          <w:rFonts w:ascii="Times New Roman" w:hAnsi="Times New Roman"/>
          <w:bCs w:val="0"/>
          <w:sz w:val="24"/>
        </w:rPr>
      </w:pPr>
      <w:bookmarkStart w:id="0" w:name="_GoBack"/>
      <w:bookmarkEnd w:id="0"/>
    </w:p>
    <w:tbl>
      <w:tblPr>
        <w:tblW w:w="9585" w:type="dxa"/>
        <w:jc w:val="center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66"/>
        <w:gridCol w:w="7819"/>
      </w:tblGrid>
      <w:tr w:rsidR="009148B9" w:rsidRPr="00561105" w:rsidTr="00047BC3">
        <w:trPr>
          <w:jc w:val="center"/>
        </w:trPr>
        <w:tc>
          <w:tcPr>
            <w:tcW w:w="1766" w:type="dxa"/>
          </w:tcPr>
          <w:p w:rsidR="009148B9" w:rsidRDefault="009148B9" w:rsidP="009C68EC">
            <w:pPr>
              <w:rPr>
                <w:b/>
                <w:color w:val="000000"/>
                <w:sz w:val="28"/>
              </w:rPr>
            </w:pPr>
            <w:r w:rsidRPr="00AB70CA">
              <w:rPr>
                <w:b/>
                <w:color w:val="000000"/>
                <w:sz w:val="28"/>
              </w:rPr>
              <w:object w:dxaOrig="1214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87pt" o:ole="" fillcolor="window">
                  <v:imagedata r:id="rId7" o:title=""/>
                </v:shape>
                <o:OLEObject Type="Embed" ProgID="Word.Picture.8" ShapeID="_x0000_i1025" DrawAspect="Content" ObjectID="_1501315583" r:id="rId8"/>
              </w:object>
            </w:r>
          </w:p>
        </w:tc>
        <w:tc>
          <w:tcPr>
            <w:tcW w:w="7819" w:type="dxa"/>
          </w:tcPr>
          <w:p w:rsidR="009148B9" w:rsidRPr="00C95932" w:rsidRDefault="009148B9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FUNDAÇÃO OSWALDO CRUZ</w:t>
            </w:r>
          </w:p>
          <w:p w:rsidR="009148B9" w:rsidRPr="00C95932" w:rsidRDefault="009148B9" w:rsidP="009C68EC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Instituto Oswaldo Cruz</w:t>
            </w:r>
          </w:p>
          <w:p w:rsidR="009148B9" w:rsidRPr="00C95932" w:rsidRDefault="009148B9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Coordenação Curso de Pós-Graduação </w:t>
            </w:r>
            <w:smartTag w:uri="urn:schemas-microsoft-com:office:smarttags" w:element="PersonName">
              <w:smartTagPr>
                <w:attr w:name="ProductID" w:val="em Biologia Celular"/>
              </w:smartTagPr>
              <w:r w:rsidRPr="00C95932"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t>em Biologia Celular</w:t>
              </w:r>
            </w:smartTag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e Molecular</w:t>
            </w:r>
          </w:p>
          <w:p w:rsidR="009148B9" w:rsidRPr="00C95932" w:rsidRDefault="009148B9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Av. Brasil, 4365 – Pavilhão Arthur Neiva – Térreo</w:t>
            </w:r>
          </w:p>
          <w:p w:rsidR="009148B9" w:rsidRPr="00C95932" w:rsidRDefault="009148B9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Cep: 21.040-360 – Rio de Janeiro</w:t>
            </w:r>
          </w:p>
          <w:p w:rsidR="009148B9" w:rsidRPr="00C95932" w:rsidRDefault="009148B9" w:rsidP="00F37B1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Tel. / Fax: (021) 25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62-1418 / 2562-1275</w:t>
            </w:r>
          </w:p>
        </w:tc>
      </w:tr>
    </w:tbl>
    <w:p w:rsidR="009148B9" w:rsidRDefault="009148B9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35"/>
        <w:gridCol w:w="3261"/>
      </w:tblGrid>
      <w:tr w:rsidR="009148B9" w:rsidTr="00876165">
        <w:trPr>
          <w:trHeight w:val="391"/>
          <w:jc w:val="right"/>
        </w:trPr>
        <w:tc>
          <w:tcPr>
            <w:tcW w:w="1235" w:type="dxa"/>
            <w:vAlign w:val="center"/>
          </w:tcPr>
          <w:p w:rsidR="009148B9" w:rsidRPr="005E029F" w:rsidRDefault="009148B9" w:rsidP="00047BC3">
            <w:pPr>
              <w:jc w:val="center"/>
              <w:rPr>
                <w:b/>
                <w:smallCaps/>
              </w:rPr>
            </w:pPr>
            <w:r w:rsidRPr="005E029F">
              <w:rPr>
                <w:b/>
                <w:smallCaps/>
              </w:rPr>
              <w:t>Nº Ref.</w:t>
            </w:r>
          </w:p>
        </w:tc>
        <w:tc>
          <w:tcPr>
            <w:tcW w:w="3261" w:type="dxa"/>
            <w:vAlign w:val="center"/>
          </w:tcPr>
          <w:p w:rsidR="009148B9" w:rsidRDefault="009148B9" w:rsidP="009D646B">
            <w:pPr>
              <w:pStyle w:val="Heading4"/>
              <w:jc w:val="center"/>
              <w:rPr>
                <w:bCs w:val="0"/>
                <w:sz w:val="24"/>
              </w:rPr>
            </w:pPr>
            <w:r w:rsidRPr="005E029F">
              <w:rPr>
                <w:bCs w:val="0"/>
                <w:sz w:val="24"/>
              </w:rPr>
              <w:t>Processo Seletivo – 201</w:t>
            </w:r>
            <w:r>
              <w:rPr>
                <w:bCs w:val="0"/>
                <w:sz w:val="24"/>
              </w:rPr>
              <w:t>6a</w:t>
            </w:r>
          </w:p>
        </w:tc>
      </w:tr>
    </w:tbl>
    <w:p w:rsidR="009148B9" w:rsidRPr="007A6B1D" w:rsidRDefault="009148B9" w:rsidP="00486EEF">
      <w:pPr>
        <w:rPr>
          <w:b/>
          <w:smallCaps/>
        </w:rPr>
      </w:pPr>
    </w:p>
    <w:tbl>
      <w:tblPr>
        <w:tblpPr w:leftFromText="141" w:rightFromText="141" w:vertAnchor="text" w:horzAnchor="margin" w:tblpXSpec="right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567"/>
        <w:gridCol w:w="163"/>
        <w:gridCol w:w="1538"/>
        <w:gridCol w:w="513"/>
      </w:tblGrid>
      <w:tr w:rsidR="009148B9" w:rsidRPr="007A6B1D" w:rsidTr="00A01CEB">
        <w:trPr>
          <w:cantSplit/>
          <w:trHeight w:hRule="exact" w:val="292"/>
        </w:trPr>
        <w:tc>
          <w:tcPr>
            <w:tcW w:w="1204" w:type="dxa"/>
            <w:vAlign w:val="center"/>
          </w:tcPr>
          <w:p w:rsidR="009148B9" w:rsidRPr="007A6B1D" w:rsidRDefault="009148B9" w:rsidP="00486EEF">
            <w:pPr>
              <w:pStyle w:val="Heading3"/>
              <w:ind w:right="-615"/>
              <w:rPr>
                <w:bCs w:val="0"/>
                <w:smallCaps w:val="0"/>
                <w:sz w:val="24"/>
              </w:rPr>
            </w:pPr>
            <w:r w:rsidRPr="007A6B1D">
              <w:rPr>
                <w:bCs w:val="0"/>
                <w:smallCaps w:val="0"/>
                <w:sz w:val="24"/>
              </w:rPr>
              <w:t>M</w:t>
            </w:r>
            <w:r>
              <w:rPr>
                <w:bCs w:val="0"/>
                <w:smallCaps w:val="0"/>
                <w:sz w:val="24"/>
              </w:rPr>
              <w:t>estrado</w:t>
            </w:r>
            <w:r w:rsidRPr="007A6B1D">
              <w:rPr>
                <w:bCs w:val="0"/>
                <w:smallCaps w:val="0"/>
                <w:sz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148B9" w:rsidRPr="007A6B1D" w:rsidRDefault="009148B9" w:rsidP="00486EEF">
            <w:pPr>
              <w:ind w:right="-615"/>
              <w:rPr>
                <w:b/>
                <w:caps/>
              </w:rPr>
            </w:pPr>
          </w:p>
        </w:tc>
        <w:tc>
          <w:tcPr>
            <w:tcW w:w="163" w:type="dxa"/>
            <w:tcBorders>
              <w:top w:val="nil"/>
              <w:bottom w:val="nil"/>
            </w:tcBorders>
            <w:vAlign w:val="center"/>
          </w:tcPr>
          <w:p w:rsidR="009148B9" w:rsidRPr="007A6B1D" w:rsidRDefault="009148B9" w:rsidP="00486EEF">
            <w:pPr>
              <w:ind w:right="-615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538" w:type="dxa"/>
            <w:vAlign w:val="center"/>
          </w:tcPr>
          <w:p w:rsidR="009148B9" w:rsidRPr="007A6B1D" w:rsidRDefault="009148B9" w:rsidP="00486EEF">
            <w:pPr>
              <w:pStyle w:val="Heading3"/>
              <w:ind w:right="-615"/>
              <w:rPr>
                <w:bCs w:val="0"/>
                <w:smallCaps w:val="0"/>
                <w:sz w:val="24"/>
              </w:rPr>
            </w:pPr>
            <w:r w:rsidRPr="007A6B1D">
              <w:rPr>
                <w:bCs w:val="0"/>
                <w:smallCaps w:val="0"/>
                <w:sz w:val="24"/>
              </w:rPr>
              <w:t>D</w:t>
            </w:r>
            <w:r>
              <w:rPr>
                <w:bCs w:val="0"/>
                <w:smallCaps w:val="0"/>
                <w:sz w:val="24"/>
              </w:rPr>
              <w:t>outorado</w:t>
            </w:r>
          </w:p>
        </w:tc>
        <w:tc>
          <w:tcPr>
            <w:tcW w:w="513" w:type="dxa"/>
          </w:tcPr>
          <w:p w:rsidR="009148B9" w:rsidRPr="007A6B1D" w:rsidRDefault="009148B9" w:rsidP="00486EEF">
            <w:pPr>
              <w:ind w:right="-615"/>
              <w:rPr>
                <w:b/>
                <w:caps/>
              </w:rPr>
            </w:pPr>
          </w:p>
        </w:tc>
      </w:tr>
    </w:tbl>
    <w:p w:rsidR="009148B9" w:rsidRDefault="009148B9">
      <w:pPr>
        <w:jc w:val="center"/>
        <w:rPr>
          <w:b/>
          <w:smallCaps/>
        </w:rPr>
      </w:pPr>
      <w:r>
        <w:rPr>
          <w:b/>
          <w:smallCaps/>
        </w:rPr>
        <w:t>Projeto de mestrado ou doutorado?</w:t>
      </w: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  <w:r>
        <w:rPr>
          <w:b/>
          <w:smallCaps/>
        </w:rPr>
        <w:t>Título do Projeto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195"/>
      </w:tblGrid>
      <w:tr w:rsidR="009148B9" w:rsidTr="00070D12">
        <w:trPr>
          <w:trHeight w:val="364"/>
          <w:jc w:val="center"/>
        </w:trPr>
        <w:tc>
          <w:tcPr>
            <w:tcW w:w="8195" w:type="dxa"/>
          </w:tcPr>
          <w:p w:rsidR="009148B9" w:rsidRDefault="009148B9">
            <w:pPr>
              <w:jc w:val="center"/>
              <w:rPr>
                <w:b/>
              </w:rPr>
            </w:pPr>
          </w:p>
          <w:p w:rsidR="009148B9" w:rsidRDefault="009148B9">
            <w:pPr>
              <w:jc w:val="center"/>
              <w:rPr>
                <w:b/>
              </w:rPr>
            </w:pPr>
          </w:p>
        </w:tc>
      </w:tr>
    </w:tbl>
    <w:p w:rsidR="009148B9" w:rsidRPr="00B47839" w:rsidRDefault="009148B9" w:rsidP="00B47839">
      <w:pPr>
        <w:rPr>
          <w:vanish/>
        </w:rPr>
      </w:pPr>
    </w:p>
    <w:p w:rsidR="009148B9" w:rsidRDefault="009148B9">
      <w:pPr>
        <w:pStyle w:val="Caption"/>
        <w:ind w:left="540" w:firstLine="169"/>
        <w:rPr>
          <w:smallCaps w:val="0"/>
          <w:sz w:val="18"/>
        </w:rPr>
      </w:pPr>
    </w:p>
    <w:tbl>
      <w:tblPr>
        <w:tblpPr w:leftFromText="141" w:rightFromText="141" w:vertAnchor="text" w:horzAnchor="page" w:tblpX="7049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360"/>
        <w:gridCol w:w="540"/>
        <w:gridCol w:w="540"/>
        <w:gridCol w:w="360"/>
      </w:tblGrid>
      <w:tr w:rsidR="009148B9" w:rsidTr="00070D12">
        <w:trPr>
          <w:cantSplit/>
          <w:trHeight w:hRule="exact" w:val="216"/>
        </w:trPr>
        <w:tc>
          <w:tcPr>
            <w:tcW w:w="610" w:type="dxa"/>
            <w:vAlign w:val="center"/>
          </w:tcPr>
          <w:p w:rsidR="009148B9" w:rsidRDefault="009148B9" w:rsidP="00070D12">
            <w:pPr>
              <w:pStyle w:val="Heading3"/>
              <w:ind w:right="-615"/>
              <w:rPr>
                <w:bCs w:val="0"/>
                <w:smallCaps w:val="0"/>
                <w:sz w:val="18"/>
              </w:rPr>
            </w:pPr>
            <w:r>
              <w:rPr>
                <w:bCs w:val="0"/>
                <w:smallCaps w:val="0"/>
                <w:sz w:val="18"/>
              </w:rPr>
              <w:t>sim</w:t>
            </w:r>
          </w:p>
        </w:tc>
        <w:tc>
          <w:tcPr>
            <w:tcW w:w="360" w:type="dxa"/>
            <w:vAlign w:val="center"/>
          </w:tcPr>
          <w:p w:rsidR="009148B9" w:rsidRDefault="009148B9" w:rsidP="00070D12">
            <w:pPr>
              <w:ind w:right="-615"/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9148B9" w:rsidRDefault="009148B9" w:rsidP="00070D12">
            <w:pPr>
              <w:ind w:right="-615"/>
              <w:jc w:val="center"/>
              <w:rPr>
                <w:b/>
                <w:sz w:val="18"/>
              </w:rPr>
            </w:pPr>
          </w:p>
        </w:tc>
        <w:tc>
          <w:tcPr>
            <w:tcW w:w="540" w:type="dxa"/>
            <w:vAlign w:val="center"/>
          </w:tcPr>
          <w:p w:rsidR="009148B9" w:rsidRDefault="009148B9" w:rsidP="00070D12">
            <w:pPr>
              <w:pStyle w:val="Heading3"/>
              <w:ind w:right="-615"/>
              <w:rPr>
                <w:bCs w:val="0"/>
                <w:smallCaps w:val="0"/>
                <w:sz w:val="18"/>
              </w:rPr>
            </w:pPr>
            <w:r>
              <w:rPr>
                <w:bCs w:val="0"/>
                <w:smallCaps w:val="0"/>
                <w:sz w:val="18"/>
              </w:rPr>
              <w:t>não</w:t>
            </w:r>
          </w:p>
        </w:tc>
        <w:tc>
          <w:tcPr>
            <w:tcW w:w="360" w:type="dxa"/>
          </w:tcPr>
          <w:p w:rsidR="009148B9" w:rsidRDefault="009148B9" w:rsidP="00070D12">
            <w:pPr>
              <w:ind w:right="-615"/>
              <w:jc w:val="center"/>
              <w:rPr>
                <w:b/>
                <w:caps/>
              </w:rPr>
            </w:pPr>
          </w:p>
        </w:tc>
      </w:tr>
    </w:tbl>
    <w:p w:rsidR="009148B9" w:rsidRDefault="009148B9">
      <w:pPr>
        <w:pStyle w:val="Caption"/>
        <w:ind w:left="540" w:firstLine="169"/>
        <w:rPr>
          <w:smallCaps w:val="0"/>
          <w:sz w:val="18"/>
        </w:rPr>
      </w:pPr>
      <w:r>
        <w:rPr>
          <w:smallCaps w:val="0"/>
          <w:sz w:val="18"/>
        </w:rPr>
        <w:t>O projeto precisa de aprovação do comitê de ética?</w:t>
      </w:r>
    </w:p>
    <w:p w:rsidR="009148B9" w:rsidRDefault="009148B9">
      <w:pPr>
        <w:rPr>
          <w:sz w:val="16"/>
        </w:rPr>
      </w:pPr>
    </w:p>
    <w:tbl>
      <w:tblPr>
        <w:tblpPr w:leftFromText="141" w:rightFromText="141" w:vertAnchor="text" w:horzAnchor="page" w:tblpX="6239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360"/>
        <w:gridCol w:w="1980"/>
        <w:gridCol w:w="180"/>
        <w:gridCol w:w="540"/>
        <w:gridCol w:w="360"/>
      </w:tblGrid>
      <w:tr w:rsidR="009148B9">
        <w:trPr>
          <w:cantSplit/>
          <w:trHeight w:hRule="exact" w:val="216"/>
        </w:trPr>
        <w:tc>
          <w:tcPr>
            <w:tcW w:w="610" w:type="dxa"/>
            <w:vAlign w:val="center"/>
          </w:tcPr>
          <w:p w:rsidR="009148B9" w:rsidRDefault="009148B9">
            <w:pPr>
              <w:rPr>
                <w:b/>
                <w:caps/>
                <w:sz w:val="18"/>
              </w:rPr>
            </w:pPr>
            <w:r>
              <w:rPr>
                <w:b/>
                <w:sz w:val="18"/>
              </w:rPr>
              <w:t xml:space="preserve">sim </w:t>
            </w:r>
            <w:r>
              <w:rPr>
                <w:bCs/>
                <w:smallCaps/>
                <w:sz w:val="18"/>
              </w:rPr>
              <w:t xml:space="preserve">    </w:t>
            </w:r>
          </w:p>
        </w:tc>
        <w:tc>
          <w:tcPr>
            <w:tcW w:w="360" w:type="dxa"/>
            <w:vAlign w:val="center"/>
          </w:tcPr>
          <w:p w:rsidR="009148B9" w:rsidRDefault="009148B9">
            <w:pPr>
              <w:rPr>
                <w:b/>
                <w:caps/>
                <w:sz w:val="16"/>
              </w:rPr>
            </w:pPr>
          </w:p>
        </w:tc>
        <w:tc>
          <w:tcPr>
            <w:tcW w:w="1980" w:type="dxa"/>
            <w:vAlign w:val="center"/>
          </w:tcPr>
          <w:p w:rsidR="009148B9" w:rsidRDefault="009148B9">
            <w:pPr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n</w:t>
            </w:r>
            <w:r>
              <w:rPr>
                <w:b/>
                <w:caps/>
                <w:sz w:val="16"/>
                <w:vertAlign w:val="superscript"/>
              </w:rPr>
              <w:t>o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9148B9" w:rsidRDefault="009148B9">
            <w:pPr>
              <w:jc w:val="center"/>
              <w:rPr>
                <w:b/>
                <w:sz w:val="18"/>
              </w:rPr>
            </w:pPr>
          </w:p>
        </w:tc>
        <w:tc>
          <w:tcPr>
            <w:tcW w:w="540" w:type="dxa"/>
            <w:vAlign w:val="center"/>
          </w:tcPr>
          <w:p w:rsidR="009148B9" w:rsidRDefault="009148B9">
            <w:pPr>
              <w:pStyle w:val="Heading3"/>
              <w:rPr>
                <w:bCs w:val="0"/>
                <w:smallCaps w:val="0"/>
                <w:sz w:val="18"/>
              </w:rPr>
            </w:pPr>
            <w:r>
              <w:rPr>
                <w:bCs w:val="0"/>
                <w:smallCaps w:val="0"/>
                <w:sz w:val="18"/>
              </w:rPr>
              <w:t>não</w:t>
            </w:r>
          </w:p>
        </w:tc>
        <w:tc>
          <w:tcPr>
            <w:tcW w:w="360" w:type="dxa"/>
          </w:tcPr>
          <w:p w:rsidR="009148B9" w:rsidRDefault="009148B9">
            <w:pPr>
              <w:ind w:left="540"/>
              <w:jc w:val="center"/>
              <w:rPr>
                <w:b/>
                <w:caps/>
                <w:sz w:val="16"/>
              </w:rPr>
            </w:pPr>
          </w:p>
        </w:tc>
      </w:tr>
    </w:tbl>
    <w:p w:rsidR="009148B9" w:rsidRDefault="009148B9">
      <w:pPr>
        <w:ind w:left="540" w:firstLine="169"/>
        <w:rPr>
          <w:b/>
          <w:bCs/>
          <w:smallCaps/>
          <w:sz w:val="16"/>
        </w:rPr>
      </w:pPr>
      <w:r>
        <w:rPr>
          <w:b/>
          <w:bCs/>
          <w:sz w:val="16"/>
        </w:rPr>
        <w:t xml:space="preserve">Caso afirmativo, já possui aprovação (incluir número)?  </w:t>
      </w: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  <w:r>
        <w:rPr>
          <w:b/>
          <w:smallCaps/>
        </w:rPr>
        <w:t>Área de Concentração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52"/>
        <w:gridCol w:w="742"/>
        <w:gridCol w:w="3398"/>
        <w:gridCol w:w="696"/>
      </w:tblGrid>
      <w:tr w:rsidR="009148B9">
        <w:trPr>
          <w:cantSplit/>
          <w:jc w:val="center"/>
        </w:trPr>
        <w:tc>
          <w:tcPr>
            <w:tcW w:w="3352" w:type="dxa"/>
          </w:tcPr>
          <w:p w:rsidR="009148B9" w:rsidRDefault="009148B9">
            <w:pPr>
              <w:jc w:val="center"/>
              <w:rPr>
                <w:b/>
              </w:rPr>
            </w:pPr>
            <w:r>
              <w:rPr>
                <w:b/>
                <w:smallCaps/>
                <w:sz w:val="20"/>
              </w:rPr>
              <w:t>Biologia Celular e molecular</w:t>
            </w:r>
          </w:p>
        </w:tc>
        <w:tc>
          <w:tcPr>
            <w:tcW w:w="742" w:type="dxa"/>
          </w:tcPr>
          <w:p w:rsidR="009148B9" w:rsidRDefault="009148B9">
            <w:pPr>
              <w:jc w:val="center"/>
              <w:rPr>
                <w:b/>
              </w:rPr>
            </w:pPr>
          </w:p>
        </w:tc>
        <w:tc>
          <w:tcPr>
            <w:tcW w:w="3398" w:type="dxa"/>
          </w:tcPr>
          <w:p w:rsidR="009148B9" w:rsidRDefault="009148B9">
            <w:pPr>
              <w:jc w:val="center"/>
              <w:rPr>
                <w:b/>
              </w:rPr>
            </w:pPr>
            <w:r>
              <w:rPr>
                <w:b/>
                <w:smallCaps/>
                <w:sz w:val="20"/>
              </w:rPr>
              <w:t xml:space="preserve">Farmacologia e Imunologia </w:t>
            </w:r>
          </w:p>
        </w:tc>
        <w:tc>
          <w:tcPr>
            <w:tcW w:w="696" w:type="dxa"/>
          </w:tcPr>
          <w:p w:rsidR="009148B9" w:rsidRDefault="009148B9">
            <w:pPr>
              <w:jc w:val="center"/>
              <w:rPr>
                <w:b/>
              </w:rPr>
            </w:pPr>
          </w:p>
        </w:tc>
      </w:tr>
    </w:tbl>
    <w:p w:rsidR="009148B9" w:rsidRDefault="009148B9">
      <w:pPr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  <w:r>
        <w:rPr>
          <w:b/>
          <w:smallCaps/>
        </w:rPr>
        <w:t>Candidato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188"/>
      </w:tblGrid>
      <w:tr w:rsidR="009148B9">
        <w:trPr>
          <w:jc w:val="center"/>
        </w:trPr>
        <w:tc>
          <w:tcPr>
            <w:tcW w:w="8188" w:type="dxa"/>
          </w:tcPr>
          <w:p w:rsidR="009148B9" w:rsidRDefault="009148B9">
            <w:pPr>
              <w:jc w:val="center"/>
              <w:rPr>
                <w:b/>
              </w:rPr>
            </w:pPr>
          </w:p>
        </w:tc>
      </w:tr>
    </w:tbl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  <w:sz w:val="20"/>
        </w:rPr>
      </w:pPr>
      <w:r>
        <w:rPr>
          <w:b/>
          <w:smallCaps/>
        </w:rPr>
        <w:t xml:space="preserve">Orientador </w:t>
      </w:r>
      <w:r>
        <w:rPr>
          <w:b/>
          <w:smallCaps/>
          <w:sz w:val="20"/>
        </w:rPr>
        <w:t>(ou Orientador Principal se houver Segundo-Orientador)*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188"/>
      </w:tblGrid>
      <w:tr w:rsidR="009148B9">
        <w:trPr>
          <w:jc w:val="center"/>
        </w:trPr>
        <w:tc>
          <w:tcPr>
            <w:tcW w:w="8188" w:type="dxa"/>
          </w:tcPr>
          <w:p w:rsidR="009148B9" w:rsidRDefault="009148B9">
            <w:pPr>
              <w:jc w:val="center"/>
              <w:rPr>
                <w:b/>
              </w:rPr>
            </w:pPr>
          </w:p>
        </w:tc>
      </w:tr>
    </w:tbl>
    <w:p w:rsidR="009148B9" w:rsidRPr="005D4FFC" w:rsidRDefault="009148B9">
      <w:pPr>
        <w:jc w:val="center"/>
        <w:rPr>
          <w:b/>
          <w:sz w:val="20"/>
          <w:szCs w:val="20"/>
        </w:rPr>
      </w:pPr>
      <w:r w:rsidRPr="005D4FFC">
        <w:rPr>
          <w:b/>
          <w:sz w:val="20"/>
          <w:szCs w:val="20"/>
        </w:rPr>
        <w:t xml:space="preserve">*não esquecer de preencher </w:t>
      </w:r>
      <w:r>
        <w:rPr>
          <w:b/>
          <w:sz w:val="20"/>
          <w:szCs w:val="20"/>
        </w:rPr>
        <w:t xml:space="preserve">e anexar o </w:t>
      </w:r>
      <w:r w:rsidRPr="005D4FFC">
        <w:rPr>
          <w:b/>
          <w:sz w:val="20"/>
          <w:szCs w:val="20"/>
        </w:rPr>
        <w:t xml:space="preserve">formulário de </w:t>
      </w:r>
      <w:r>
        <w:rPr>
          <w:b/>
          <w:sz w:val="20"/>
          <w:szCs w:val="20"/>
        </w:rPr>
        <w:t>homologação de inscrição</w:t>
      </w: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  <w:sz w:val="20"/>
        </w:rPr>
      </w:pPr>
      <w:r>
        <w:rPr>
          <w:b/>
          <w:smallCaps/>
        </w:rPr>
        <w:t xml:space="preserve">Segundo orientador </w:t>
      </w:r>
      <w:r>
        <w:rPr>
          <w:b/>
          <w:smallCaps/>
          <w:sz w:val="20"/>
        </w:rPr>
        <w:t>(se houver)*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188"/>
      </w:tblGrid>
      <w:tr w:rsidR="009148B9">
        <w:trPr>
          <w:jc w:val="center"/>
        </w:trPr>
        <w:tc>
          <w:tcPr>
            <w:tcW w:w="8188" w:type="dxa"/>
          </w:tcPr>
          <w:p w:rsidR="009148B9" w:rsidRDefault="009148B9">
            <w:pPr>
              <w:jc w:val="center"/>
              <w:rPr>
                <w:b/>
              </w:rPr>
            </w:pPr>
          </w:p>
        </w:tc>
      </w:tr>
    </w:tbl>
    <w:p w:rsidR="009148B9" w:rsidRPr="005D4FFC" w:rsidRDefault="009148B9" w:rsidP="00A54EC1">
      <w:pPr>
        <w:jc w:val="center"/>
        <w:rPr>
          <w:b/>
          <w:sz w:val="20"/>
          <w:szCs w:val="20"/>
        </w:rPr>
      </w:pPr>
      <w:r w:rsidRPr="005D4FFC">
        <w:rPr>
          <w:b/>
          <w:sz w:val="20"/>
          <w:szCs w:val="20"/>
        </w:rPr>
        <w:t xml:space="preserve">*não esquecer de preencher </w:t>
      </w:r>
      <w:r>
        <w:rPr>
          <w:b/>
          <w:sz w:val="20"/>
          <w:szCs w:val="20"/>
        </w:rPr>
        <w:t xml:space="preserve">e anexar o </w:t>
      </w:r>
      <w:r w:rsidRPr="005D4FFC">
        <w:rPr>
          <w:b/>
          <w:sz w:val="20"/>
          <w:szCs w:val="20"/>
        </w:rPr>
        <w:t xml:space="preserve">formulário de </w:t>
      </w:r>
      <w:r>
        <w:rPr>
          <w:b/>
          <w:sz w:val="20"/>
          <w:szCs w:val="20"/>
        </w:rPr>
        <w:t>homologação de inscrição</w:t>
      </w: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  <w:r>
        <w:rPr>
          <w:b/>
          <w:smallCaps/>
        </w:rPr>
        <w:t>Local onde o projeto será desenvolvido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188"/>
      </w:tblGrid>
      <w:tr w:rsidR="009148B9">
        <w:trPr>
          <w:jc w:val="center"/>
        </w:trPr>
        <w:tc>
          <w:tcPr>
            <w:tcW w:w="8188" w:type="dxa"/>
          </w:tcPr>
          <w:p w:rsidR="009148B9" w:rsidRDefault="009148B9">
            <w:pPr>
              <w:jc w:val="center"/>
              <w:rPr>
                <w:b/>
              </w:rPr>
            </w:pPr>
          </w:p>
        </w:tc>
      </w:tr>
    </w:tbl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  <w:r>
        <w:rPr>
          <w:b/>
          <w:smallCaps/>
        </w:rPr>
        <w:t>Data e assinatura do candidato e do(s) Orientador(es)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188"/>
      </w:tblGrid>
      <w:tr w:rsidR="009148B9">
        <w:trPr>
          <w:jc w:val="center"/>
        </w:trPr>
        <w:tc>
          <w:tcPr>
            <w:tcW w:w="8188" w:type="dxa"/>
          </w:tcPr>
          <w:p w:rsidR="009148B9" w:rsidRDefault="009148B9">
            <w:pPr>
              <w:pStyle w:val="Heading2"/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 xml:space="preserve">Rio de Janeiro,                                                 </w:t>
            </w:r>
          </w:p>
          <w:p w:rsidR="009148B9" w:rsidRDefault="009148B9">
            <w:pPr>
              <w:pStyle w:val="Heading2"/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Ass. Candidato</w:t>
            </w:r>
          </w:p>
          <w:p w:rsidR="009148B9" w:rsidRDefault="009148B9">
            <w:pPr>
              <w:pStyle w:val="Heading2"/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Ass. Orientador</w:t>
            </w:r>
          </w:p>
          <w:p w:rsidR="009148B9" w:rsidRDefault="009148B9" w:rsidP="00C43195">
            <w:pPr>
              <w:pStyle w:val="Heading2"/>
              <w:spacing w:line="360" w:lineRule="auto"/>
              <w:jc w:val="left"/>
              <w:rPr>
                <w:bCs w:val="0"/>
              </w:rPr>
            </w:pPr>
            <w:r>
              <w:rPr>
                <w:bCs w:val="0"/>
                <w:sz w:val="22"/>
              </w:rPr>
              <w:t>Ass. Segundo-Orientador</w:t>
            </w:r>
          </w:p>
        </w:tc>
      </w:tr>
    </w:tbl>
    <w:p w:rsidR="009148B9" w:rsidRDefault="009148B9">
      <w:pPr>
        <w:pStyle w:val="Heading1"/>
        <w:rPr>
          <w:rFonts w:ascii="Times New Roman" w:hAnsi="Times New Roman"/>
          <w:bCs w:val="0"/>
          <w:sz w:val="20"/>
        </w:rPr>
      </w:pPr>
    </w:p>
    <w:p w:rsidR="009148B9" w:rsidRDefault="009148B9">
      <w:pPr>
        <w:pStyle w:val="Heading1"/>
        <w:rPr>
          <w:rFonts w:ascii="Times New Roman" w:hAnsi="Times New Roman"/>
          <w:bCs w:val="0"/>
          <w:sz w:val="20"/>
        </w:rPr>
      </w:pPr>
    </w:p>
    <w:p w:rsidR="009148B9" w:rsidRDefault="009148B9">
      <w:pPr>
        <w:pStyle w:val="Heading1"/>
        <w:rPr>
          <w:rFonts w:ascii="Times New Roman" w:hAnsi="Times New Roman"/>
          <w:bCs w:val="0"/>
          <w:sz w:val="20"/>
        </w:rPr>
      </w:pPr>
      <w:r>
        <w:rPr>
          <w:rFonts w:ascii="Times New Roman" w:hAnsi="Times New Roman"/>
          <w:bCs w:val="0"/>
          <w:sz w:val="20"/>
        </w:rPr>
        <w:t>Atenção!</w:t>
      </w:r>
    </w:p>
    <w:p w:rsidR="009148B9" w:rsidRDefault="009148B9">
      <w:pPr>
        <w:pStyle w:val="Heading1"/>
        <w:rPr>
          <w:rFonts w:ascii="Times New Roman" w:hAnsi="Times New Roman"/>
          <w:bCs w:val="0"/>
          <w:smallCaps w:val="0"/>
          <w:sz w:val="22"/>
        </w:rPr>
      </w:pPr>
      <w:r>
        <w:rPr>
          <w:rFonts w:ascii="Times New Roman" w:hAnsi="Times New Roman"/>
          <w:bCs w:val="0"/>
          <w:smallCaps w:val="0"/>
          <w:sz w:val="22"/>
        </w:rPr>
        <w:t xml:space="preserve">Preencha todo o formulário e não ultrapasse o limite de tamanho estabelecido para o projeto: </w:t>
      </w:r>
    </w:p>
    <w:p w:rsidR="009148B9" w:rsidRDefault="009148B9">
      <w:pPr>
        <w:pStyle w:val="Heading1"/>
        <w:rPr>
          <w:bCs w:val="0"/>
        </w:rPr>
      </w:pPr>
      <w:r>
        <w:rPr>
          <w:rFonts w:ascii="Times New Roman" w:hAnsi="Times New Roman"/>
          <w:bCs w:val="0"/>
          <w:smallCaps w:val="0"/>
          <w:sz w:val="22"/>
        </w:rPr>
        <w:t>7 páginas no total</w:t>
      </w:r>
      <w:r>
        <w:rPr>
          <w:rFonts w:ascii="Times New Roman" w:hAnsi="Times New Roman"/>
          <w:bCs w:val="0"/>
          <w:sz w:val="22"/>
        </w:rPr>
        <w:t xml:space="preserve"> </w:t>
      </w:r>
      <w:r>
        <w:rPr>
          <w:rFonts w:ascii="Times New Roman" w:hAnsi="Times New Roman"/>
          <w:bCs w:val="0"/>
          <w:smallCaps w:val="0"/>
          <w:sz w:val="22"/>
        </w:rPr>
        <w:t>(uma ou duas páginas para cada item).</w:t>
      </w:r>
      <w:r>
        <w:rPr>
          <w:rFonts w:ascii="Times New Roman" w:hAnsi="Times New Roman"/>
          <w:bCs w:val="0"/>
          <w:smallCaps w:val="0"/>
          <w:sz w:val="24"/>
        </w:rPr>
        <w:t xml:space="preserve"> </w:t>
      </w:r>
      <w:r>
        <w:rPr>
          <w:rFonts w:ascii="Times New Roman" w:hAnsi="Times New Roman"/>
          <w:bCs w:val="0"/>
          <w:sz w:val="24"/>
        </w:rPr>
        <w:br w:type="page"/>
        <w:t>Resumo do Projeto &amp; Objetivos específicos/metas</w:t>
      </w:r>
    </w:p>
    <w:p w:rsidR="009148B9" w:rsidRDefault="009148B9">
      <w:pPr>
        <w:pStyle w:val="BodyText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>(máximo de 1 página, fonte Times New Roman 12, espaço 1)</w:t>
      </w:r>
    </w:p>
    <w:p w:rsidR="009148B9" w:rsidRDefault="009148B9">
      <w:pPr>
        <w:pStyle w:val="Heading2"/>
        <w:rPr>
          <w:bCs w:val="0"/>
          <w:smallCaps/>
        </w:rPr>
      </w:pPr>
    </w:p>
    <w:p w:rsidR="009148B9" w:rsidRDefault="009148B9">
      <w:pPr>
        <w:pStyle w:val="Heading2"/>
        <w:jc w:val="left"/>
        <w:rPr>
          <w:bCs w:val="0"/>
        </w:rPr>
      </w:pPr>
      <w:r>
        <w:rPr>
          <w:bCs w:val="0"/>
        </w:rPr>
        <w:t>Resumo (</w:t>
      </w:r>
      <w:r>
        <w:rPr>
          <w:rFonts w:ascii="Arial" w:hAnsi="Arial"/>
          <w:sz w:val="22"/>
        </w:rPr>
        <w:t>no máximo 2000 caracteres com espaços + 500 caracteres com Considerações sobre Aspectos Éticos, se for o caso)</w:t>
      </w:r>
      <w:r>
        <w:rPr>
          <w:bCs w:val="0"/>
        </w:rPr>
        <w:t>:</w:t>
      </w:r>
    </w:p>
    <w:p w:rsidR="009148B9" w:rsidRDefault="009148B9"/>
    <w:p w:rsidR="009148B9" w:rsidRDefault="009148B9">
      <w:pPr>
        <w:pStyle w:val="Heading2"/>
        <w:jc w:val="left"/>
        <w:rPr>
          <w:bCs w:val="0"/>
        </w:rPr>
      </w:pPr>
    </w:p>
    <w:p w:rsidR="009148B9" w:rsidRDefault="009148B9" w:rsidP="00B02CD4"/>
    <w:p w:rsidR="009148B9" w:rsidRDefault="009148B9" w:rsidP="00B02CD4"/>
    <w:p w:rsidR="009148B9" w:rsidRDefault="009148B9" w:rsidP="00B02CD4"/>
    <w:p w:rsidR="009148B9" w:rsidRDefault="009148B9" w:rsidP="00B02CD4"/>
    <w:p w:rsidR="009148B9" w:rsidRDefault="009148B9" w:rsidP="00B02CD4"/>
    <w:p w:rsidR="009148B9" w:rsidRDefault="009148B9" w:rsidP="00B02CD4"/>
    <w:p w:rsidR="009148B9" w:rsidRDefault="009148B9" w:rsidP="00B02CD4"/>
    <w:p w:rsidR="009148B9" w:rsidRDefault="009148B9" w:rsidP="00B02CD4"/>
    <w:p w:rsidR="009148B9" w:rsidRDefault="009148B9" w:rsidP="00B02CD4"/>
    <w:p w:rsidR="009148B9" w:rsidRDefault="009148B9" w:rsidP="00B02CD4"/>
    <w:p w:rsidR="009148B9" w:rsidRDefault="009148B9" w:rsidP="00B02CD4"/>
    <w:p w:rsidR="009148B9" w:rsidRDefault="009148B9" w:rsidP="00B02CD4"/>
    <w:p w:rsidR="009148B9" w:rsidRDefault="009148B9" w:rsidP="00B02CD4"/>
    <w:p w:rsidR="009148B9" w:rsidRDefault="009148B9" w:rsidP="00B02CD4"/>
    <w:p w:rsidR="009148B9" w:rsidRDefault="009148B9" w:rsidP="00B02CD4"/>
    <w:p w:rsidR="009148B9" w:rsidRDefault="009148B9" w:rsidP="00B02CD4"/>
    <w:p w:rsidR="009148B9" w:rsidRDefault="009148B9" w:rsidP="00B02CD4"/>
    <w:p w:rsidR="009148B9" w:rsidRDefault="009148B9" w:rsidP="00B02CD4"/>
    <w:p w:rsidR="009148B9" w:rsidRDefault="009148B9" w:rsidP="00B02CD4"/>
    <w:p w:rsidR="009148B9" w:rsidRDefault="009148B9" w:rsidP="00B02CD4"/>
    <w:p w:rsidR="009148B9" w:rsidRDefault="009148B9" w:rsidP="00B02CD4"/>
    <w:p w:rsidR="009148B9" w:rsidRDefault="009148B9" w:rsidP="00B02CD4"/>
    <w:p w:rsidR="009148B9" w:rsidRDefault="009148B9" w:rsidP="00B02CD4"/>
    <w:p w:rsidR="009148B9" w:rsidRPr="00B02CD4" w:rsidRDefault="009148B9" w:rsidP="00B02CD4"/>
    <w:p w:rsidR="009148B9" w:rsidRDefault="009148B9">
      <w:pPr>
        <w:pStyle w:val="Heading2"/>
        <w:jc w:val="left"/>
        <w:rPr>
          <w:bCs w:val="0"/>
          <w:smallCaps/>
        </w:rPr>
      </w:pPr>
      <w:r>
        <w:rPr>
          <w:bCs w:val="0"/>
        </w:rPr>
        <w:t>Objetivos específicos/metas</w:t>
      </w:r>
      <w:r>
        <w:rPr>
          <w:bCs w:val="0"/>
          <w:smallCaps/>
        </w:rPr>
        <w:t xml:space="preserve"> :</w:t>
      </w:r>
    </w:p>
    <w:p w:rsidR="009148B9" w:rsidRDefault="009148B9">
      <w:pPr>
        <w:pStyle w:val="Heading2"/>
        <w:jc w:val="left"/>
        <w:rPr>
          <w:bCs w:val="0"/>
          <w:smallCaps/>
        </w:rPr>
      </w:pPr>
    </w:p>
    <w:p w:rsidR="009148B9" w:rsidRDefault="009148B9">
      <w:pPr>
        <w:pStyle w:val="Heading2"/>
        <w:jc w:val="left"/>
        <w:rPr>
          <w:bCs w:val="0"/>
          <w:smallCaps/>
        </w:rPr>
      </w:pPr>
    </w:p>
    <w:p w:rsidR="009148B9" w:rsidRDefault="009148B9">
      <w:pPr>
        <w:pStyle w:val="Heading2"/>
        <w:jc w:val="left"/>
        <w:rPr>
          <w:bCs w:val="0"/>
          <w:smallCaps/>
        </w:rPr>
      </w:pPr>
    </w:p>
    <w:p w:rsidR="009148B9" w:rsidRDefault="009148B9">
      <w:pPr>
        <w:pStyle w:val="Heading2"/>
        <w:jc w:val="left"/>
        <w:rPr>
          <w:bCs w:val="0"/>
          <w:smallCaps/>
        </w:rPr>
      </w:pPr>
    </w:p>
    <w:p w:rsidR="009148B9" w:rsidRDefault="009148B9">
      <w:pPr>
        <w:pStyle w:val="Heading2"/>
        <w:rPr>
          <w:bCs w:val="0"/>
          <w:smallCaps/>
        </w:rPr>
      </w:pPr>
    </w:p>
    <w:p w:rsidR="009148B9" w:rsidRDefault="009148B9">
      <w:pPr>
        <w:pStyle w:val="Heading2"/>
        <w:rPr>
          <w:bCs w:val="0"/>
          <w:smallCaps/>
        </w:rPr>
      </w:pPr>
      <w:r>
        <w:rPr>
          <w:bCs w:val="0"/>
          <w:smallCaps/>
        </w:rPr>
        <w:br w:type="page"/>
        <w:t xml:space="preserve">Introdução </w:t>
      </w:r>
    </w:p>
    <w:p w:rsidR="009148B9" w:rsidRDefault="009148B9">
      <w:pPr>
        <w:jc w:val="center"/>
        <w:rPr>
          <w:b/>
        </w:rPr>
      </w:pPr>
      <w:r>
        <w:rPr>
          <w:b/>
        </w:rPr>
        <w:t>(máximo de 1 página, fonte Times New Roman 12, espaço 1)</w:t>
      </w:r>
    </w:p>
    <w:p w:rsidR="009148B9" w:rsidRDefault="009148B9">
      <w:pPr>
        <w:pStyle w:val="Heading2"/>
        <w:rPr>
          <w:bCs w:val="0"/>
          <w:smallCaps/>
        </w:rPr>
      </w:pPr>
      <w:r>
        <w:rPr>
          <w:bCs w:val="0"/>
          <w:smallCaps/>
        </w:rPr>
        <w:br w:type="page"/>
        <w:t xml:space="preserve">       Metodologia e Desenho Experimental </w:t>
      </w:r>
    </w:p>
    <w:p w:rsidR="009148B9" w:rsidRDefault="009148B9">
      <w:pPr>
        <w:jc w:val="center"/>
        <w:rPr>
          <w:b/>
        </w:rPr>
      </w:pPr>
      <w:r>
        <w:rPr>
          <w:b/>
        </w:rPr>
        <w:t>(máximo de 2 páginas, fonte Times New Roman 12, espaço 1)</w:t>
      </w: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>
      <w:pPr>
        <w:jc w:val="center"/>
        <w:rPr>
          <w:b/>
          <w:smallCaps/>
        </w:rPr>
      </w:pPr>
    </w:p>
    <w:p w:rsidR="009148B9" w:rsidRDefault="009148B9" w:rsidP="00E72B8E">
      <w:pPr>
        <w:jc w:val="center"/>
        <w:rPr>
          <w:b/>
          <w:smallCaps/>
        </w:rPr>
      </w:pPr>
      <w:r>
        <w:rPr>
          <w:b/>
          <w:smallCaps/>
        </w:rPr>
        <w:br w:type="page"/>
        <w:t xml:space="preserve">Cronograma </w:t>
      </w:r>
    </w:p>
    <w:p w:rsidR="009148B9" w:rsidRDefault="009148B9" w:rsidP="00E72B8E">
      <w:pPr>
        <w:jc w:val="center"/>
        <w:rPr>
          <w:b/>
        </w:rPr>
      </w:pPr>
      <w:r>
        <w:rPr>
          <w:b/>
        </w:rPr>
        <w:t>(máximo de 1 página, fonte Times New Roman 12)</w:t>
      </w:r>
    </w:p>
    <w:p w:rsidR="009148B9" w:rsidRDefault="009148B9">
      <w:pPr>
        <w:jc w:val="center"/>
        <w:rPr>
          <w:b/>
          <w:smallCaps/>
        </w:rPr>
      </w:pPr>
      <w:r>
        <w:rPr>
          <w:b/>
          <w:smallCaps/>
        </w:rPr>
        <w:br w:type="page"/>
        <w:t xml:space="preserve">Referências </w:t>
      </w:r>
    </w:p>
    <w:p w:rsidR="009148B9" w:rsidRDefault="009148B9">
      <w:pPr>
        <w:jc w:val="center"/>
        <w:rPr>
          <w:b/>
        </w:rPr>
      </w:pPr>
      <w:r>
        <w:rPr>
          <w:b/>
        </w:rPr>
        <w:t>(máximo de 2 páginas, fonte Times New Roman 12, espaço 1)</w:t>
      </w:r>
    </w:p>
    <w:p w:rsidR="009148B9" w:rsidRDefault="009148B9">
      <w:pPr>
        <w:jc w:val="center"/>
        <w:rPr>
          <w:b/>
          <w:smallCaps/>
        </w:rPr>
      </w:pPr>
      <w:r>
        <w:rPr>
          <w:b/>
          <w:smallCaps/>
        </w:rPr>
        <w:br w:type="page"/>
        <w:t>Descrição dos Resultados Preliminares (se houver)</w:t>
      </w:r>
    </w:p>
    <w:p w:rsidR="009148B9" w:rsidRDefault="009148B9">
      <w:pPr>
        <w:jc w:val="center"/>
        <w:rPr>
          <w:b/>
        </w:rPr>
      </w:pPr>
      <w:r>
        <w:rPr>
          <w:b/>
        </w:rPr>
        <w:t>(máximo de 1 página, fonte Times New Roman 12, espaço 1)</w:t>
      </w:r>
    </w:p>
    <w:p w:rsidR="009148B9" w:rsidRDefault="009148B9">
      <w:pPr>
        <w:rPr>
          <w:b/>
        </w:rPr>
      </w:pPr>
    </w:p>
    <w:p w:rsidR="009148B9" w:rsidRDefault="009148B9">
      <w:pPr>
        <w:pStyle w:val="Header"/>
        <w:widowControl/>
        <w:tabs>
          <w:tab w:val="clear" w:pos="4419"/>
          <w:tab w:val="clear" w:pos="8838"/>
        </w:tabs>
        <w:rPr>
          <w:b/>
          <w:szCs w:val="24"/>
        </w:rPr>
      </w:pPr>
    </w:p>
    <w:sectPr w:rsidR="009148B9" w:rsidSect="00567F32">
      <w:footerReference w:type="even" r:id="rId9"/>
      <w:footerReference w:type="default" r:id="rId10"/>
      <w:pgSz w:w="12240" w:h="15840"/>
      <w:pgMar w:top="1258" w:right="1418" w:bottom="1418" w:left="1418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8B9" w:rsidRDefault="009148B9">
      <w:r>
        <w:separator/>
      </w:r>
    </w:p>
  </w:endnote>
  <w:endnote w:type="continuationSeparator" w:id="0">
    <w:p w:rsidR="009148B9" w:rsidRDefault="00914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8B9" w:rsidRDefault="009148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48B9" w:rsidRDefault="009148B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8B9" w:rsidRDefault="009148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9148B9" w:rsidRDefault="009148B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8B9" w:rsidRDefault="009148B9">
      <w:r>
        <w:separator/>
      </w:r>
    </w:p>
  </w:footnote>
  <w:footnote w:type="continuationSeparator" w:id="0">
    <w:p w:rsidR="009148B9" w:rsidRDefault="00914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6F13"/>
    <w:multiLevelType w:val="hybridMultilevel"/>
    <w:tmpl w:val="CB60B346"/>
    <w:lvl w:ilvl="0" w:tplc="1BB8B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0000FF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883D18"/>
    <w:multiLevelType w:val="hybridMultilevel"/>
    <w:tmpl w:val="F6584D58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9A9"/>
    <w:rsid w:val="0000614A"/>
    <w:rsid w:val="000129D2"/>
    <w:rsid w:val="00047BC3"/>
    <w:rsid w:val="00070D12"/>
    <w:rsid w:val="00075743"/>
    <w:rsid w:val="000A0921"/>
    <w:rsid w:val="000B4FC3"/>
    <w:rsid w:val="0017531C"/>
    <w:rsid w:val="00181F58"/>
    <w:rsid w:val="00187AA0"/>
    <w:rsid w:val="001C0AA8"/>
    <w:rsid w:val="001E3EDA"/>
    <w:rsid w:val="002032AE"/>
    <w:rsid w:val="0028169F"/>
    <w:rsid w:val="002C17C4"/>
    <w:rsid w:val="003165A0"/>
    <w:rsid w:val="00321442"/>
    <w:rsid w:val="00337B85"/>
    <w:rsid w:val="00350361"/>
    <w:rsid w:val="003611AC"/>
    <w:rsid w:val="00380291"/>
    <w:rsid w:val="003A0C12"/>
    <w:rsid w:val="003F6641"/>
    <w:rsid w:val="0040384A"/>
    <w:rsid w:val="0043586C"/>
    <w:rsid w:val="00462F8B"/>
    <w:rsid w:val="00465EEB"/>
    <w:rsid w:val="00466971"/>
    <w:rsid w:val="00483249"/>
    <w:rsid w:val="00483C17"/>
    <w:rsid w:val="00486EEF"/>
    <w:rsid w:val="004B5152"/>
    <w:rsid w:val="004D5F14"/>
    <w:rsid w:val="00502B10"/>
    <w:rsid w:val="00561105"/>
    <w:rsid w:val="00567F32"/>
    <w:rsid w:val="00586153"/>
    <w:rsid w:val="005B1792"/>
    <w:rsid w:val="005B4731"/>
    <w:rsid w:val="005C5BF9"/>
    <w:rsid w:val="005D4FFC"/>
    <w:rsid w:val="005E029F"/>
    <w:rsid w:val="005E6E03"/>
    <w:rsid w:val="00611BAA"/>
    <w:rsid w:val="00615207"/>
    <w:rsid w:val="00656058"/>
    <w:rsid w:val="00656987"/>
    <w:rsid w:val="006709A9"/>
    <w:rsid w:val="006731F4"/>
    <w:rsid w:val="00680F10"/>
    <w:rsid w:val="00693764"/>
    <w:rsid w:val="006A7B65"/>
    <w:rsid w:val="006C6D61"/>
    <w:rsid w:val="00715A35"/>
    <w:rsid w:val="00720E75"/>
    <w:rsid w:val="00744139"/>
    <w:rsid w:val="007A6B1D"/>
    <w:rsid w:val="007C7C89"/>
    <w:rsid w:val="00836A3C"/>
    <w:rsid w:val="00876165"/>
    <w:rsid w:val="00886F3C"/>
    <w:rsid w:val="008B13A8"/>
    <w:rsid w:val="008B2358"/>
    <w:rsid w:val="008D716F"/>
    <w:rsid w:val="008E433A"/>
    <w:rsid w:val="009148B9"/>
    <w:rsid w:val="00955B31"/>
    <w:rsid w:val="00964C97"/>
    <w:rsid w:val="009A28A3"/>
    <w:rsid w:val="009C379F"/>
    <w:rsid w:val="009C68EC"/>
    <w:rsid w:val="009D646B"/>
    <w:rsid w:val="00A01CEB"/>
    <w:rsid w:val="00A36187"/>
    <w:rsid w:val="00A44C82"/>
    <w:rsid w:val="00A54EC1"/>
    <w:rsid w:val="00A623FC"/>
    <w:rsid w:val="00A67C25"/>
    <w:rsid w:val="00AA753B"/>
    <w:rsid w:val="00AB70CA"/>
    <w:rsid w:val="00B02CD4"/>
    <w:rsid w:val="00B05322"/>
    <w:rsid w:val="00B27376"/>
    <w:rsid w:val="00B422BB"/>
    <w:rsid w:val="00B47839"/>
    <w:rsid w:val="00B86893"/>
    <w:rsid w:val="00BB7389"/>
    <w:rsid w:val="00BD2241"/>
    <w:rsid w:val="00BF1798"/>
    <w:rsid w:val="00C020B0"/>
    <w:rsid w:val="00C3668F"/>
    <w:rsid w:val="00C40831"/>
    <w:rsid w:val="00C43195"/>
    <w:rsid w:val="00C452C3"/>
    <w:rsid w:val="00C7613D"/>
    <w:rsid w:val="00C95932"/>
    <w:rsid w:val="00CE2B20"/>
    <w:rsid w:val="00D049D9"/>
    <w:rsid w:val="00D82434"/>
    <w:rsid w:val="00DF5BF2"/>
    <w:rsid w:val="00E076E0"/>
    <w:rsid w:val="00E3666E"/>
    <w:rsid w:val="00E6532B"/>
    <w:rsid w:val="00E72B8E"/>
    <w:rsid w:val="00E86C1F"/>
    <w:rsid w:val="00E90711"/>
    <w:rsid w:val="00F37B19"/>
    <w:rsid w:val="00F60C2A"/>
    <w:rsid w:val="00F850FE"/>
    <w:rsid w:val="00F8610A"/>
    <w:rsid w:val="00F9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E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5EEB"/>
    <w:pPr>
      <w:keepNext/>
      <w:jc w:val="center"/>
      <w:outlineLvl w:val="0"/>
    </w:pPr>
    <w:rPr>
      <w:rFonts w:ascii="Lucida Sans" w:hAnsi="Lucida Sans"/>
      <w:b/>
      <w:bCs/>
      <w:smallCap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5EEB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5EEB"/>
    <w:pPr>
      <w:keepNext/>
      <w:outlineLvl w:val="2"/>
    </w:pPr>
    <w:rPr>
      <w:b/>
      <w:bCs/>
      <w:smallCap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5EEB"/>
    <w:pPr>
      <w:keepNext/>
      <w:outlineLvl w:val="3"/>
    </w:pPr>
    <w:rPr>
      <w:b/>
      <w:bCs/>
      <w:smallCaps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0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0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0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0B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65EEB"/>
    <w:pPr>
      <w:jc w:val="center"/>
    </w:pPr>
    <w:rPr>
      <w:rFonts w:ascii="Lucida Sans" w:hAnsi="Lucida Sans"/>
      <w:b/>
      <w:bCs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F00BD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65EEB"/>
    <w:pPr>
      <w:jc w:val="center"/>
    </w:pPr>
    <w:rPr>
      <w:smallCap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00BD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465EEB"/>
    <w:pPr>
      <w:widowControl w:val="0"/>
      <w:tabs>
        <w:tab w:val="center" w:pos="4419"/>
        <w:tab w:val="right" w:pos="8838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F00BD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65EEB"/>
    <w:pPr>
      <w:ind w:left="108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00BD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65EEB"/>
    <w:pPr>
      <w:autoSpaceDE w:val="0"/>
      <w:autoSpaceDN w:val="0"/>
      <w:adjustRightInd w:val="0"/>
      <w:spacing w:line="360" w:lineRule="auto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F00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65EE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00B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65EEB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465EEB"/>
    <w:rPr>
      <w:b/>
      <w:smallCaps/>
    </w:rPr>
  </w:style>
  <w:style w:type="paragraph" w:styleId="BalloonText">
    <w:name w:val="Balloon Text"/>
    <w:basedOn w:val="Normal"/>
    <w:link w:val="BalloonTextChar"/>
    <w:uiPriority w:val="99"/>
    <w:rsid w:val="0000614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614A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320</Words>
  <Characters>1730</Characters>
  <Application>Microsoft Office Outlook</Application>
  <DocSecurity>0</DocSecurity>
  <Lines>0</Lines>
  <Paragraphs>0</Paragraphs>
  <ScaleCrop>false</ScaleCrop>
  <Company>Casa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Pós-Graduação</dc:title>
  <dc:subject/>
  <dc:creator>Saori Araki</dc:creator>
  <cp:keywords/>
  <dc:description/>
  <cp:lastModifiedBy>IOC</cp:lastModifiedBy>
  <cp:revision>2</cp:revision>
  <dcterms:created xsi:type="dcterms:W3CDTF">2015-08-17T14:20:00Z</dcterms:created>
  <dcterms:modified xsi:type="dcterms:W3CDTF">2015-08-17T14:20:00Z</dcterms:modified>
</cp:coreProperties>
</file>